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4B" w:rsidRPr="0041794B" w:rsidRDefault="00992420" w:rsidP="0041794B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501E91F" wp14:editId="45593D34">
            <wp:simplePos x="0" y="0"/>
            <wp:positionH relativeFrom="column">
              <wp:posOffset>5391150</wp:posOffset>
            </wp:positionH>
            <wp:positionV relativeFrom="paragraph">
              <wp:posOffset>-781050</wp:posOffset>
            </wp:positionV>
            <wp:extent cx="136207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4" name="Picture 4" descr="Christmas and Holiday Wall Decor Candy Canes De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and Holiday Wall Decor Candy Canes Dec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36D7216" wp14:editId="48BEA662">
            <wp:simplePos x="0" y="0"/>
            <wp:positionH relativeFrom="column">
              <wp:posOffset>-790575</wp:posOffset>
            </wp:positionH>
            <wp:positionV relativeFrom="paragraph">
              <wp:posOffset>-781050</wp:posOffset>
            </wp:positionV>
            <wp:extent cx="136207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5" name="Picture 5" descr="Christmas and Holiday Wall Decor Candy Canes De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and Holiday Wall Decor Candy Canes Dec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636"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016E3435" wp14:editId="7BD59131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2496" w:rsidRPr="00992420" w:rsidRDefault="009B4853" w:rsidP="00CA4EA1">
      <w:pPr>
        <w:jc w:val="center"/>
        <w:rPr>
          <w:rFonts w:ascii="Elephant" w:hAnsi="Elephant"/>
          <w:b/>
          <w:color w:val="76923C" w:themeColor="accent3" w:themeShade="BF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Elephant" w:hAnsi="Elephant"/>
          <w:b/>
          <w:color w:val="76923C" w:themeColor="accent3" w:themeShade="BF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TUESDAY</w:t>
      </w:r>
      <w:r w:rsidR="00CA4EA1" w:rsidRPr="00992420">
        <w:rPr>
          <w:rFonts w:ascii="Elephant" w:hAnsi="Elephant"/>
          <w:b/>
          <w:color w:val="76923C" w:themeColor="accent3" w:themeShade="BF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NIGHT LEAGUE HAS BEEN POSTPONED UNTIL</w:t>
      </w:r>
      <w:r w:rsidR="00F96DBE" w:rsidRPr="00992420">
        <w:rPr>
          <w:rFonts w:ascii="Elephant" w:hAnsi="Elephant"/>
          <w:b/>
          <w:color w:val="76923C" w:themeColor="accent3" w:themeShade="BF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Elephant" w:hAnsi="Elephant"/>
          <w:b/>
          <w:color w:val="FF0000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01/09</w:t>
      </w:r>
      <w:r w:rsidR="00992420" w:rsidRPr="00992420">
        <w:rPr>
          <w:rFonts w:ascii="Elephant" w:hAnsi="Elephant"/>
          <w:b/>
          <w:color w:val="FF0000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/2024</w:t>
      </w:r>
      <w:r w:rsidR="00CA4EA1" w:rsidRPr="00992420">
        <w:rPr>
          <w:rFonts w:ascii="Elephant" w:hAnsi="Elephant"/>
          <w:b/>
          <w:color w:val="FF0000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CA4EA1" w:rsidRPr="00992420">
        <w:rPr>
          <w:rFonts w:ascii="Elephant" w:hAnsi="Elephant"/>
          <w:b/>
          <w:color w:val="76923C" w:themeColor="accent3" w:themeShade="BF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DUE TO </w:t>
      </w:r>
      <w:r w:rsidR="007974EF" w:rsidRPr="00992420">
        <w:rPr>
          <w:rFonts w:ascii="Elephant" w:hAnsi="Elephant"/>
          <w:b/>
          <w:color w:val="76923C" w:themeColor="accent3" w:themeShade="BF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THE HOLIDAY SEASON.</w:t>
      </w:r>
      <w:bookmarkStart w:id="0" w:name="_GoBack"/>
      <w:bookmarkEnd w:id="0"/>
    </w:p>
    <w:p w:rsidR="00CA4EA1" w:rsidRPr="00992420" w:rsidRDefault="00CA4EA1" w:rsidP="00CA4EA1">
      <w:pPr>
        <w:jc w:val="center"/>
        <w:rPr>
          <w:rFonts w:ascii="Elephant" w:hAnsi="Elephant"/>
          <w:b/>
          <w:color w:val="76923C" w:themeColor="accent3" w:themeShade="BF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A4EA1" w:rsidRPr="00992420" w:rsidRDefault="00CA4EA1" w:rsidP="00CA4EA1">
      <w:pPr>
        <w:jc w:val="center"/>
        <w:rPr>
          <w:rFonts w:ascii="Elephant" w:hAnsi="Elephant"/>
          <w:b/>
          <w:color w:val="76923C" w:themeColor="accent3" w:themeShade="BF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92420">
        <w:rPr>
          <w:rFonts w:ascii="Elephant" w:hAnsi="Elephant"/>
          <w:b/>
          <w:color w:val="76923C" w:themeColor="accent3" w:themeShade="BF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THE SCHEDULE WILL BE POSTED</w:t>
      </w:r>
      <w:r w:rsidR="007974EF" w:rsidRPr="00992420">
        <w:rPr>
          <w:rFonts w:ascii="Elephant" w:hAnsi="Elephant"/>
          <w:b/>
          <w:color w:val="76923C" w:themeColor="accent3" w:themeShade="BF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</w:t>
      </w:r>
      <w:r w:rsidR="00672215" w:rsidRPr="00992420">
        <w:rPr>
          <w:rFonts w:ascii="Elephant" w:hAnsi="Elephant"/>
          <w:b/>
          <w:color w:val="76923C" w:themeColor="accent3" w:themeShade="BF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</w:t>
      </w:r>
      <w:r w:rsidR="00F96DBE" w:rsidRPr="00992420">
        <w:rPr>
          <w:rFonts w:ascii="Elephant" w:hAnsi="Elephant"/>
          <w:b/>
          <w:color w:val="76923C" w:themeColor="accent3" w:themeShade="BF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THE WEBSITE NO LATER THAN </w:t>
      </w:r>
      <w:r w:rsidR="009B4853">
        <w:rPr>
          <w:rFonts w:ascii="Elephant" w:hAnsi="Elephant"/>
          <w:b/>
          <w:color w:val="FF0000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01/06</w:t>
      </w:r>
      <w:r w:rsidR="00992420" w:rsidRPr="00992420">
        <w:rPr>
          <w:rFonts w:ascii="Elephant" w:hAnsi="Elephant"/>
          <w:b/>
          <w:color w:val="FF0000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/2024</w:t>
      </w:r>
      <w:r w:rsidRPr="00992420">
        <w:rPr>
          <w:rFonts w:ascii="Elephant" w:hAnsi="Elephant"/>
          <w:b/>
          <w:color w:val="FF0000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92420">
        <w:rPr>
          <w:rFonts w:ascii="Elephant" w:hAnsi="Elephant"/>
          <w:b/>
          <w:color w:val="76923C" w:themeColor="accent3" w:themeShade="BF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BY 8 PM</w:t>
      </w:r>
    </w:p>
    <w:p w:rsidR="00992420" w:rsidRPr="00992420" w:rsidRDefault="00F47864" w:rsidP="003626E6">
      <w:pPr>
        <w:jc w:val="center"/>
        <w:rPr>
          <w:rFonts w:ascii="Elephant" w:hAnsi="Elephant"/>
          <w:b/>
          <w:color w:val="76923C" w:themeColor="accent3" w:themeShade="BF"/>
          <w:sz w:val="52"/>
          <w:szCs w:val="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92420">
        <w:rPr>
          <w:rFonts w:ascii="Elephant" w:hAnsi="Elephant"/>
          <w:b/>
          <w:color w:val="76923C" w:themeColor="accent3" w:themeShade="BF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SCHEDULES SUBJECT TO CHANGE</w:t>
      </w:r>
      <w:r w:rsidR="006A10B9" w:rsidRPr="00992420">
        <w:rPr>
          <w:rFonts w:ascii="Elephant" w:hAnsi="Elephant"/>
          <w:b/>
          <w:color w:val="76923C" w:themeColor="accent3" w:themeShade="BF"/>
          <w:sz w:val="52"/>
          <w:szCs w:val="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</w:p>
    <w:p w:rsidR="00992420" w:rsidRPr="00992420" w:rsidRDefault="00992420" w:rsidP="003626E6">
      <w:pPr>
        <w:jc w:val="center"/>
        <w:rPr>
          <w:rFonts w:ascii="Elephant" w:hAnsi="Elephant"/>
          <w:b/>
          <w:color w:val="FF0000"/>
          <w:sz w:val="52"/>
          <w:szCs w:val="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92420">
        <w:rPr>
          <w:rFonts w:ascii="Elephant" w:hAnsi="Elephant"/>
          <w:b/>
          <w:color w:val="FF0000"/>
          <w:sz w:val="52"/>
          <w:szCs w:val="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HAPPY HOLIDAYS FROM </w:t>
      </w:r>
    </w:p>
    <w:p w:rsidR="00836895" w:rsidRPr="00992420" w:rsidRDefault="00992420" w:rsidP="003626E6">
      <w:pPr>
        <w:jc w:val="center"/>
        <w:rPr>
          <w:rFonts w:ascii="Elephant" w:hAnsi="Elephant"/>
          <w:b/>
          <w:color w:val="FF0000"/>
          <w:sz w:val="48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9A608A" wp14:editId="037678C3">
            <wp:simplePos x="0" y="0"/>
            <wp:positionH relativeFrom="column">
              <wp:posOffset>-790575</wp:posOffset>
            </wp:positionH>
            <wp:positionV relativeFrom="paragraph">
              <wp:posOffset>414655</wp:posOffset>
            </wp:positionV>
            <wp:extent cx="136207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2" name="Picture 2" descr="Christmas and Holiday Wall Decor Candy Canes De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and Holiday Wall Decor Candy Canes Dec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5483165" wp14:editId="1D9BD72B">
            <wp:simplePos x="0" y="0"/>
            <wp:positionH relativeFrom="column">
              <wp:posOffset>5334000</wp:posOffset>
            </wp:positionH>
            <wp:positionV relativeFrom="paragraph">
              <wp:posOffset>414655</wp:posOffset>
            </wp:positionV>
            <wp:extent cx="136207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3" name="Picture 3" descr="Christmas and Holiday Wall Decor Candy Canes De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and Holiday Wall Decor Candy Canes Dec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420">
        <w:rPr>
          <w:rFonts w:ascii="Elephant" w:hAnsi="Elephant"/>
          <w:b/>
          <w:color w:val="FF0000"/>
          <w:sz w:val="52"/>
          <w:szCs w:val="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BIG LEAGUE DREAMS!</w:t>
      </w:r>
      <w:r w:rsidR="006A10B9" w:rsidRPr="00992420">
        <w:rPr>
          <w:rFonts w:ascii="Elephant" w:hAnsi="Elephant"/>
          <w:b/>
          <w:color w:val="FF0000"/>
          <w:sz w:val="52"/>
          <w:szCs w:val="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</w:t>
      </w:r>
    </w:p>
    <w:sectPr w:rsidR="00836895" w:rsidRPr="00992420" w:rsidSect="00797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9F"/>
    <w:rsid w:val="00002357"/>
    <w:rsid w:val="00002BC3"/>
    <w:rsid w:val="000236E0"/>
    <w:rsid w:val="00027B17"/>
    <w:rsid w:val="00071C47"/>
    <w:rsid w:val="000F5395"/>
    <w:rsid w:val="001156C0"/>
    <w:rsid w:val="00124357"/>
    <w:rsid w:val="00124973"/>
    <w:rsid w:val="00141BE4"/>
    <w:rsid w:val="00145C58"/>
    <w:rsid w:val="00153A6F"/>
    <w:rsid w:val="001E6E48"/>
    <w:rsid w:val="001E7A9F"/>
    <w:rsid w:val="002640C7"/>
    <w:rsid w:val="002C67D3"/>
    <w:rsid w:val="002D7E93"/>
    <w:rsid w:val="0030533E"/>
    <w:rsid w:val="00312DB3"/>
    <w:rsid w:val="0032661D"/>
    <w:rsid w:val="00341661"/>
    <w:rsid w:val="003626E6"/>
    <w:rsid w:val="0036668C"/>
    <w:rsid w:val="00393E96"/>
    <w:rsid w:val="003D5759"/>
    <w:rsid w:val="003E51A8"/>
    <w:rsid w:val="0041794B"/>
    <w:rsid w:val="00427195"/>
    <w:rsid w:val="00432313"/>
    <w:rsid w:val="004325EA"/>
    <w:rsid w:val="00457296"/>
    <w:rsid w:val="00461E96"/>
    <w:rsid w:val="004712E2"/>
    <w:rsid w:val="00484E9F"/>
    <w:rsid w:val="004C45B8"/>
    <w:rsid w:val="004C5904"/>
    <w:rsid w:val="004E5C14"/>
    <w:rsid w:val="004F52D6"/>
    <w:rsid w:val="00520A18"/>
    <w:rsid w:val="0052273D"/>
    <w:rsid w:val="00532AB3"/>
    <w:rsid w:val="0057285D"/>
    <w:rsid w:val="005B06D4"/>
    <w:rsid w:val="005B1BD4"/>
    <w:rsid w:val="005D56D2"/>
    <w:rsid w:val="005F2C9C"/>
    <w:rsid w:val="00615B09"/>
    <w:rsid w:val="00616490"/>
    <w:rsid w:val="0062210B"/>
    <w:rsid w:val="00631E23"/>
    <w:rsid w:val="006442A1"/>
    <w:rsid w:val="00670D3D"/>
    <w:rsid w:val="00672215"/>
    <w:rsid w:val="006859C5"/>
    <w:rsid w:val="006A10B9"/>
    <w:rsid w:val="006A382A"/>
    <w:rsid w:val="006C3427"/>
    <w:rsid w:val="007546B4"/>
    <w:rsid w:val="00773541"/>
    <w:rsid w:val="0078165B"/>
    <w:rsid w:val="007974EF"/>
    <w:rsid w:val="007A01F9"/>
    <w:rsid w:val="007A5FA6"/>
    <w:rsid w:val="007B26A2"/>
    <w:rsid w:val="007B320F"/>
    <w:rsid w:val="007B7785"/>
    <w:rsid w:val="007D12C4"/>
    <w:rsid w:val="007E37CA"/>
    <w:rsid w:val="00830CCE"/>
    <w:rsid w:val="00836895"/>
    <w:rsid w:val="00850231"/>
    <w:rsid w:val="008F5939"/>
    <w:rsid w:val="0090020C"/>
    <w:rsid w:val="00902911"/>
    <w:rsid w:val="00972A6F"/>
    <w:rsid w:val="00992420"/>
    <w:rsid w:val="009968EB"/>
    <w:rsid w:val="009B4853"/>
    <w:rsid w:val="009C266F"/>
    <w:rsid w:val="00A40614"/>
    <w:rsid w:val="00A60769"/>
    <w:rsid w:val="00A8133D"/>
    <w:rsid w:val="00A87DDE"/>
    <w:rsid w:val="00A93996"/>
    <w:rsid w:val="00AA1553"/>
    <w:rsid w:val="00AB5965"/>
    <w:rsid w:val="00AE4C30"/>
    <w:rsid w:val="00B11E97"/>
    <w:rsid w:val="00B23088"/>
    <w:rsid w:val="00B541F6"/>
    <w:rsid w:val="00B97FB2"/>
    <w:rsid w:val="00BA4E4F"/>
    <w:rsid w:val="00BB0F1F"/>
    <w:rsid w:val="00BF59A6"/>
    <w:rsid w:val="00C22496"/>
    <w:rsid w:val="00C466CD"/>
    <w:rsid w:val="00C6193D"/>
    <w:rsid w:val="00CA4EA1"/>
    <w:rsid w:val="00CF0249"/>
    <w:rsid w:val="00CF221A"/>
    <w:rsid w:val="00CF5B54"/>
    <w:rsid w:val="00D01FDE"/>
    <w:rsid w:val="00D133DB"/>
    <w:rsid w:val="00D42F8D"/>
    <w:rsid w:val="00D46112"/>
    <w:rsid w:val="00D927F5"/>
    <w:rsid w:val="00DE635E"/>
    <w:rsid w:val="00DF1937"/>
    <w:rsid w:val="00E12E13"/>
    <w:rsid w:val="00E228EC"/>
    <w:rsid w:val="00E36B91"/>
    <w:rsid w:val="00E76748"/>
    <w:rsid w:val="00E973D9"/>
    <w:rsid w:val="00EB02F4"/>
    <w:rsid w:val="00F277F7"/>
    <w:rsid w:val="00F33554"/>
    <w:rsid w:val="00F47864"/>
    <w:rsid w:val="00F8227C"/>
    <w:rsid w:val="00F93636"/>
    <w:rsid w:val="00F96277"/>
    <w:rsid w:val="00F96DBE"/>
    <w:rsid w:val="00F9736B"/>
    <w:rsid w:val="00FA794B"/>
    <w:rsid w:val="00FC011E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5170-D1F7-4892-9A9E-88668C7B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835868F3</Template>
  <TotalTime>67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League Dreams Perris</dc:creator>
  <cp:lastModifiedBy>Big League Dreams Jurupa</cp:lastModifiedBy>
  <cp:revision>9</cp:revision>
  <cp:lastPrinted>2023-12-20T00:07:00Z</cp:lastPrinted>
  <dcterms:created xsi:type="dcterms:W3CDTF">2021-12-18T21:38:00Z</dcterms:created>
  <dcterms:modified xsi:type="dcterms:W3CDTF">2023-12-20T00:10:00Z</dcterms:modified>
</cp:coreProperties>
</file>