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B" w:rsidRPr="0041794B" w:rsidRDefault="00F93636" w:rsidP="0041794B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B348F75" wp14:editId="6A704096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496" w:rsidRDefault="009968EB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MONDAY</w:t>
      </w:r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22496" w:rsidRP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NIGHT LEAGUE HAS BEEN POSTPONED UNTIL</w:t>
      </w: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01/03</w:t>
      </w:r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/2022 DUE TO THE UPCOMING HOLIDAYS.</w:t>
      </w:r>
    </w:p>
    <w:p w:rsid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22496" w:rsidRP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SCHEDULE WILL BE POSTED TO</w:t>
      </w:r>
      <w:r w:rsidR="009968EB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 WEBSITE NO LATER THAN 12/31</w:t>
      </w: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/2021 BY 8 PM</w:t>
      </w:r>
    </w:p>
    <w:p w:rsidR="005B06D4" w:rsidRDefault="005B06D4" w:rsidP="00A8133D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836895" w:rsidRPr="003626E6" w:rsidRDefault="00F47864" w:rsidP="003626E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7864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SCHEDULES SUBJECT TO CHANGE</w:t>
      </w:r>
      <w:r w:rsidR="006A10B9" w:rsidRPr="006A10B9">
        <w:rPr>
          <w:b/>
          <w:color w:val="FF0000"/>
          <w:sz w:val="60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</w:p>
    <w:sectPr w:rsidR="00836895" w:rsidRPr="0036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24357"/>
    <w:rsid w:val="00124973"/>
    <w:rsid w:val="00141BE4"/>
    <w:rsid w:val="00145C58"/>
    <w:rsid w:val="00153A6F"/>
    <w:rsid w:val="001E6E48"/>
    <w:rsid w:val="001E7A9F"/>
    <w:rsid w:val="002640C7"/>
    <w:rsid w:val="002C67D3"/>
    <w:rsid w:val="002D7E93"/>
    <w:rsid w:val="0030533E"/>
    <w:rsid w:val="00312DB3"/>
    <w:rsid w:val="0032661D"/>
    <w:rsid w:val="00341661"/>
    <w:rsid w:val="003626E6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06D4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859C5"/>
    <w:rsid w:val="006A10B9"/>
    <w:rsid w:val="006A382A"/>
    <w:rsid w:val="006C3427"/>
    <w:rsid w:val="007546B4"/>
    <w:rsid w:val="00773541"/>
    <w:rsid w:val="0078165B"/>
    <w:rsid w:val="007A01F9"/>
    <w:rsid w:val="007B26A2"/>
    <w:rsid w:val="007B320F"/>
    <w:rsid w:val="007B7785"/>
    <w:rsid w:val="007D12C4"/>
    <w:rsid w:val="007E37CA"/>
    <w:rsid w:val="00830CCE"/>
    <w:rsid w:val="00836895"/>
    <w:rsid w:val="00850231"/>
    <w:rsid w:val="008F5939"/>
    <w:rsid w:val="0090020C"/>
    <w:rsid w:val="00902911"/>
    <w:rsid w:val="00972A6F"/>
    <w:rsid w:val="009968EB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22496"/>
    <w:rsid w:val="00C466CD"/>
    <w:rsid w:val="00C6193D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36B91"/>
    <w:rsid w:val="00E76748"/>
    <w:rsid w:val="00E973D9"/>
    <w:rsid w:val="00EB02F4"/>
    <w:rsid w:val="00F277F7"/>
    <w:rsid w:val="00F33554"/>
    <w:rsid w:val="00F47864"/>
    <w:rsid w:val="00F8227C"/>
    <w:rsid w:val="00F93636"/>
    <w:rsid w:val="00F96277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09A4-3C07-42DE-8EE4-7DD62382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8BD55278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3</cp:revision>
  <cp:lastPrinted>2021-11-29T23:53:00Z</cp:lastPrinted>
  <dcterms:created xsi:type="dcterms:W3CDTF">2021-12-18T21:38:00Z</dcterms:created>
  <dcterms:modified xsi:type="dcterms:W3CDTF">2021-12-20T02:23:00Z</dcterms:modified>
</cp:coreProperties>
</file>