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17" w:rsidRDefault="001467C2" w:rsidP="00967EED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z w:val="56"/>
          <w:szCs w:val="56"/>
        </w:rPr>
        <w:drawing>
          <wp:inline distT="0" distB="0" distL="0" distR="0" wp14:anchorId="76243FE8" wp14:editId="67B48FF4">
            <wp:extent cx="2586321" cy="1819275"/>
            <wp:effectExtent l="0" t="0" r="5080" b="0"/>
            <wp:docPr id="2" name="Picture 2" descr="\\bldjur-win\Data\Users\flobo\Desktop\Big_League_Dreams_Sports_P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ldjur-win\Data\Users\flobo\Desktop\Big_League_Dreams_Sports_Par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21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7C2" w:rsidRPr="00967EED" w:rsidRDefault="001467C2" w:rsidP="00967EED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MONDAY NIGHT PLAYOFF SCHEDULE WILL BE POSTED BY FRIDAY 10/21/22</w:t>
      </w:r>
      <w:bookmarkStart w:id="0" w:name="_GoBack"/>
      <w:bookmarkEnd w:id="0"/>
    </w:p>
    <w:p w:rsidR="00967EED" w:rsidRDefault="00967EED" w:rsidP="0057292D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7C2" w:rsidRDefault="001467C2" w:rsidP="0057292D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7C2" w:rsidRDefault="001467C2" w:rsidP="0057292D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467C2" w:rsidRPr="00792203" w:rsidRDefault="001467C2" w:rsidP="0057292D">
      <w:pPr>
        <w:jc w:val="center"/>
        <w:rPr>
          <w:b/>
          <w:color w:val="FF0000"/>
          <w:sz w:val="48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1467C2" w:rsidRPr="00792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4B1F"/>
    <w:multiLevelType w:val="hybridMultilevel"/>
    <w:tmpl w:val="39443AD6"/>
    <w:lvl w:ilvl="0" w:tplc="8E8874DA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72E6F"/>
    <w:multiLevelType w:val="hybridMultilevel"/>
    <w:tmpl w:val="35CC6178"/>
    <w:lvl w:ilvl="0" w:tplc="9AC2A55C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3515C"/>
    <w:multiLevelType w:val="hybridMultilevel"/>
    <w:tmpl w:val="A760991A"/>
    <w:lvl w:ilvl="0" w:tplc="A5289DE4">
      <w:start w:val="1"/>
      <w:numFmt w:val="upperLetter"/>
      <w:lvlText w:val="%1-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0E4F"/>
    <w:rsid w:val="00002BC3"/>
    <w:rsid w:val="00012787"/>
    <w:rsid w:val="000132EA"/>
    <w:rsid w:val="0001747E"/>
    <w:rsid w:val="000236E0"/>
    <w:rsid w:val="00027B17"/>
    <w:rsid w:val="00071C47"/>
    <w:rsid w:val="000E626B"/>
    <w:rsid w:val="000F5395"/>
    <w:rsid w:val="001156C0"/>
    <w:rsid w:val="00124357"/>
    <w:rsid w:val="00124973"/>
    <w:rsid w:val="00126B29"/>
    <w:rsid w:val="0013340B"/>
    <w:rsid w:val="00141BE4"/>
    <w:rsid w:val="00145C58"/>
    <w:rsid w:val="001467C2"/>
    <w:rsid w:val="00153A6F"/>
    <w:rsid w:val="00185553"/>
    <w:rsid w:val="001A6AB2"/>
    <w:rsid w:val="001E6E48"/>
    <w:rsid w:val="001E7A9F"/>
    <w:rsid w:val="001F6325"/>
    <w:rsid w:val="002640C7"/>
    <w:rsid w:val="00297E65"/>
    <w:rsid w:val="002A2AEA"/>
    <w:rsid w:val="002A3AAF"/>
    <w:rsid w:val="002C7ABB"/>
    <w:rsid w:val="002D1674"/>
    <w:rsid w:val="002D7E93"/>
    <w:rsid w:val="002E6C7C"/>
    <w:rsid w:val="002F078C"/>
    <w:rsid w:val="00312DB3"/>
    <w:rsid w:val="0032661D"/>
    <w:rsid w:val="00341661"/>
    <w:rsid w:val="0036668C"/>
    <w:rsid w:val="00393E96"/>
    <w:rsid w:val="003B711F"/>
    <w:rsid w:val="003D47B5"/>
    <w:rsid w:val="003D5759"/>
    <w:rsid w:val="003E51A8"/>
    <w:rsid w:val="00414817"/>
    <w:rsid w:val="00427195"/>
    <w:rsid w:val="00427475"/>
    <w:rsid w:val="00432313"/>
    <w:rsid w:val="004472E0"/>
    <w:rsid w:val="00457296"/>
    <w:rsid w:val="00461E96"/>
    <w:rsid w:val="004712E2"/>
    <w:rsid w:val="00484E9F"/>
    <w:rsid w:val="004B386A"/>
    <w:rsid w:val="004C45B8"/>
    <w:rsid w:val="004C5904"/>
    <w:rsid w:val="004D750C"/>
    <w:rsid w:val="004E5C14"/>
    <w:rsid w:val="004F52D6"/>
    <w:rsid w:val="00500F91"/>
    <w:rsid w:val="00520A18"/>
    <w:rsid w:val="00522887"/>
    <w:rsid w:val="00532AB3"/>
    <w:rsid w:val="00535DB3"/>
    <w:rsid w:val="0057285D"/>
    <w:rsid w:val="0057292D"/>
    <w:rsid w:val="00576DAD"/>
    <w:rsid w:val="005D56D2"/>
    <w:rsid w:val="005F2C9C"/>
    <w:rsid w:val="00615B09"/>
    <w:rsid w:val="00616490"/>
    <w:rsid w:val="0062601B"/>
    <w:rsid w:val="00631E23"/>
    <w:rsid w:val="006442A1"/>
    <w:rsid w:val="00670D3D"/>
    <w:rsid w:val="00675F05"/>
    <w:rsid w:val="006859C5"/>
    <w:rsid w:val="006A382A"/>
    <w:rsid w:val="006B6E6C"/>
    <w:rsid w:val="006C3427"/>
    <w:rsid w:val="00727D22"/>
    <w:rsid w:val="007546B4"/>
    <w:rsid w:val="0078165B"/>
    <w:rsid w:val="00792203"/>
    <w:rsid w:val="007A01F9"/>
    <w:rsid w:val="007B26A2"/>
    <w:rsid w:val="007B320F"/>
    <w:rsid w:val="007B7785"/>
    <w:rsid w:val="007D12C4"/>
    <w:rsid w:val="007E37CA"/>
    <w:rsid w:val="00811AA7"/>
    <w:rsid w:val="008125A9"/>
    <w:rsid w:val="008A4660"/>
    <w:rsid w:val="008D4AE9"/>
    <w:rsid w:val="008F5939"/>
    <w:rsid w:val="0090020C"/>
    <w:rsid w:val="009445FE"/>
    <w:rsid w:val="00963E47"/>
    <w:rsid w:val="00967EED"/>
    <w:rsid w:val="00972A6F"/>
    <w:rsid w:val="00986349"/>
    <w:rsid w:val="009C266F"/>
    <w:rsid w:val="009D1909"/>
    <w:rsid w:val="00A013E7"/>
    <w:rsid w:val="00A25F27"/>
    <w:rsid w:val="00A261B9"/>
    <w:rsid w:val="00A40614"/>
    <w:rsid w:val="00A56B09"/>
    <w:rsid w:val="00A60769"/>
    <w:rsid w:val="00A77AD8"/>
    <w:rsid w:val="00A87DDE"/>
    <w:rsid w:val="00A93996"/>
    <w:rsid w:val="00AA1553"/>
    <w:rsid w:val="00AB5965"/>
    <w:rsid w:val="00AE4C30"/>
    <w:rsid w:val="00AE6569"/>
    <w:rsid w:val="00B11E97"/>
    <w:rsid w:val="00B23088"/>
    <w:rsid w:val="00B541F6"/>
    <w:rsid w:val="00B97FB2"/>
    <w:rsid w:val="00BA4E4F"/>
    <w:rsid w:val="00BB0F1F"/>
    <w:rsid w:val="00BF59A6"/>
    <w:rsid w:val="00C1587E"/>
    <w:rsid w:val="00C466CD"/>
    <w:rsid w:val="00C965AB"/>
    <w:rsid w:val="00CC4673"/>
    <w:rsid w:val="00CE08D4"/>
    <w:rsid w:val="00CF0249"/>
    <w:rsid w:val="00CF221A"/>
    <w:rsid w:val="00CF5B54"/>
    <w:rsid w:val="00D01FDE"/>
    <w:rsid w:val="00D133DB"/>
    <w:rsid w:val="00D23264"/>
    <w:rsid w:val="00D3166A"/>
    <w:rsid w:val="00D42F8D"/>
    <w:rsid w:val="00D46112"/>
    <w:rsid w:val="00D7404D"/>
    <w:rsid w:val="00D927F5"/>
    <w:rsid w:val="00DD74C2"/>
    <w:rsid w:val="00DE3DF5"/>
    <w:rsid w:val="00DE635E"/>
    <w:rsid w:val="00DF1937"/>
    <w:rsid w:val="00E12E13"/>
    <w:rsid w:val="00E228EC"/>
    <w:rsid w:val="00E76748"/>
    <w:rsid w:val="00E85359"/>
    <w:rsid w:val="00E973D9"/>
    <w:rsid w:val="00EB02F4"/>
    <w:rsid w:val="00EC01C8"/>
    <w:rsid w:val="00EC407A"/>
    <w:rsid w:val="00ED382F"/>
    <w:rsid w:val="00EE40A5"/>
    <w:rsid w:val="00F12720"/>
    <w:rsid w:val="00F277F7"/>
    <w:rsid w:val="00F33554"/>
    <w:rsid w:val="00F61679"/>
    <w:rsid w:val="00F621BB"/>
    <w:rsid w:val="00F8227C"/>
    <w:rsid w:val="00F93636"/>
    <w:rsid w:val="00F96277"/>
    <w:rsid w:val="00FC011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1139-5D88-4FD5-A0FC-DF4B3693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114F998C</Template>
  <TotalTime>19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6</cp:revision>
  <cp:lastPrinted>2022-10-14T06:36:00Z</cp:lastPrinted>
  <dcterms:created xsi:type="dcterms:W3CDTF">2022-05-25T06:15:00Z</dcterms:created>
  <dcterms:modified xsi:type="dcterms:W3CDTF">2022-10-19T00:05:00Z</dcterms:modified>
</cp:coreProperties>
</file>