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17" w:rsidRPr="00967EED" w:rsidRDefault="00F93636" w:rsidP="00967EED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6906AD0E" wp14:editId="4029DE48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4C2" w:rsidRPr="0062601B" w:rsidRDefault="00576DAD" w:rsidP="00811AA7">
      <w:pPr>
        <w:jc w:val="center"/>
        <w:rPr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CONGRATULATIONS TO TUESDAY NIGHT SENIOR CHAMPIONS!!!</w:t>
      </w:r>
    </w:p>
    <w:p w:rsidR="001A6AB2" w:rsidRDefault="001A6AB2" w:rsidP="001A6AB2">
      <w:pPr>
        <w:jc w:val="center"/>
        <w:rPr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A6AB2" w:rsidRPr="00576DAD" w:rsidRDefault="00576DAD" w:rsidP="00576DAD">
      <w:pPr>
        <w:jc w:val="center"/>
        <w:rPr>
          <w:b/>
          <w:color w:val="17365D" w:themeColor="text2" w:themeShade="BF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76DAD">
        <w:rPr>
          <w:b/>
          <w:color w:val="17365D" w:themeColor="text2" w:themeShade="BF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HABIBI &amp; THE 10 THIEVES </w:t>
      </w:r>
    </w:p>
    <w:p w:rsidR="00576DAD" w:rsidRDefault="00576DAD" w:rsidP="00576DAD">
      <w:pPr>
        <w:jc w:val="center"/>
        <w:rPr>
          <w:b/>
          <w:color w:val="17365D" w:themeColor="text2" w:themeShade="BF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576DAD" w:rsidRPr="00576DAD" w:rsidRDefault="00576DAD" w:rsidP="00576DAD">
      <w:pPr>
        <w:jc w:val="center"/>
        <w:rPr>
          <w:b/>
          <w:color w:val="17365D" w:themeColor="text2" w:themeShade="BF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76DAD">
        <w:rPr>
          <w:b/>
          <w:color w:val="17365D" w:themeColor="text2" w:themeShade="BF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ALFC 1 </w:t>
      </w:r>
    </w:p>
    <w:p w:rsidR="00967EED" w:rsidRPr="000E626B" w:rsidRDefault="00967EED" w:rsidP="00576DAD">
      <w:pPr>
        <w:rPr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967EED" w:rsidRPr="000E6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4B1F"/>
    <w:multiLevelType w:val="hybridMultilevel"/>
    <w:tmpl w:val="39443AD6"/>
    <w:lvl w:ilvl="0" w:tplc="8E8874DA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72E6F"/>
    <w:multiLevelType w:val="hybridMultilevel"/>
    <w:tmpl w:val="35CC6178"/>
    <w:lvl w:ilvl="0" w:tplc="9AC2A55C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3515C"/>
    <w:multiLevelType w:val="hybridMultilevel"/>
    <w:tmpl w:val="A760991A"/>
    <w:lvl w:ilvl="0" w:tplc="A5289DE4">
      <w:start w:val="1"/>
      <w:numFmt w:val="upperLetter"/>
      <w:lvlText w:val="%1-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0E4F"/>
    <w:rsid w:val="00002BC3"/>
    <w:rsid w:val="00012787"/>
    <w:rsid w:val="000132EA"/>
    <w:rsid w:val="0001747E"/>
    <w:rsid w:val="000236E0"/>
    <w:rsid w:val="00027B17"/>
    <w:rsid w:val="00071C47"/>
    <w:rsid w:val="000E626B"/>
    <w:rsid w:val="000F5395"/>
    <w:rsid w:val="001156C0"/>
    <w:rsid w:val="00124357"/>
    <w:rsid w:val="00124973"/>
    <w:rsid w:val="00126B29"/>
    <w:rsid w:val="0013340B"/>
    <w:rsid w:val="00141BE4"/>
    <w:rsid w:val="00145C58"/>
    <w:rsid w:val="00153A6F"/>
    <w:rsid w:val="00185553"/>
    <w:rsid w:val="001A6AB2"/>
    <w:rsid w:val="001E6E48"/>
    <w:rsid w:val="001E7A9F"/>
    <w:rsid w:val="001F6325"/>
    <w:rsid w:val="002640C7"/>
    <w:rsid w:val="00297E65"/>
    <w:rsid w:val="002A2AEA"/>
    <w:rsid w:val="002A3AAF"/>
    <w:rsid w:val="002C7ABB"/>
    <w:rsid w:val="002D1674"/>
    <w:rsid w:val="002D7E93"/>
    <w:rsid w:val="002E6C7C"/>
    <w:rsid w:val="002F078C"/>
    <w:rsid w:val="00312DB3"/>
    <w:rsid w:val="0032661D"/>
    <w:rsid w:val="00341661"/>
    <w:rsid w:val="0036668C"/>
    <w:rsid w:val="00393E96"/>
    <w:rsid w:val="003B711F"/>
    <w:rsid w:val="003D47B5"/>
    <w:rsid w:val="003D5759"/>
    <w:rsid w:val="003E51A8"/>
    <w:rsid w:val="00414817"/>
    <w:rsid w:val="00427195"/>
    <w:rsid w:val="00427475"/>
    <w:rsid w:val="00432313"/>
    <w:rsid w:val="004472E0"/>
    <w:rsid w:val="00457296"/>
    <w:rsid w:val="00461E96"/>
    <w:rsid w:val="004712E2"/>
    <w:rsid w:val="00484E9F"/>
    <w:rsid w:val="004B386A"/>
    <w:rsid w:val="004C45B8"/>
    <w:rsid w:val="004C5904"/>
    <w:rsid w:val="004D750C"/>
    <w:rsid w:val="004E5C14"/>
    <w:rsid w:val="004F52D6"/>
    <w:rsid w:val="00500F91"/>
    <w:rsid w:val="00520A18"/>
    <w:rsid w:val="00532AB3"/>
    <w:rsid w:val="00535DB3"/>
    <w:rsid w:val="0057285D"/>
    <w:rsid w:val="00576DAD"/>
    <w:rsid w:val="005D56D2"/>
    <w:rsid w:val="005F2C9C"/>
    <w:rsid w:val="00615B09"/>
    <w:rsid w:val="00616490"/>
    <w:rsid w:val="0062601B"/>
    <w:rsid w:val="00631E23"/>
    <w:rsid w:val="006442A1"/>
    <w:rsid w:val="00670D3D"/>
    <w:rsid w:val="00675F05"/>
    <w:rsid w:val="006859C5"/>
    <w:rsid w:val="006A382A"/>
    <w:rsid w:val="006B6E6C"/>
    <w:rsid w:val="006C3427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11AA7"/>
    <w:rsid w:val="008125A9"/>
    <w:rsid w:val="008A4660"/>
    <w:rsid w:val="008D4AE9"/>
    <w:rsid w:val="008F5939"/>
    <w:rsid w:val="0090020C"/>
    <w:rsid w:val="009445FE"/>
    <w:rsid w:val="00963E47"/>
    <w:rsid w:val="00967EED"/>
    <w:rsid w:val="00972A6F"/>
    <w:rsid w:val="00986349"/>
    <w:rsid w:val="009C266F"/>
    <w:rsid w:val="009D1909"/>
    <w:rsid w:val="00A013E7"/>
    <w:rsid w:val="00A25F27"/>
    <w:rsid w:val="00A261B9"/>
    <w:rsid w:val="00A40614"/>
    <w:rsid w:val="00A56B09"/>
    <w:rsid w:val="00A60769"/>
    <w:rsid w:val="00A77AD8"/>
    <w:rsid w:val="00A87DDE"/>
    <w:rsid w:val="00A93996"/>
    <w:rsid w:val="00AA1553"/>
    <w:rsid w:val="00AB5965"/>
    <w:rsid w:val="00AE4C30"/>
    <w:rsid w:val="00AE6569"/>
    <w:rsid w:val="00B11E97"/>
    <w:rsid w:val="00B23088"/>
    <w:rsid w:val="00B541F6"/>
    <w:rsid w:val="00B97FB2"/>
    <w:rsid w:val="00BA4E4F"/>
    <w:rsid w:val="00BB0F1F"/>
    <w:rsid w:val="00BF59A6"/>
    <w:rsid w:val="00C1587E"/>
    <w:rsid w:val="00C466CD"/>
    <w:rsid w:val="00C965AB"/>
    <w:rsid w:val="00CC4673"/>
    <w:rsid w:val="00CE08D4"/>
    <w:rsid w:val="00CF0249"/>
    <w:rsid w:val="00CF221A"/>
    <w:rsid w:val="00CF5B54"/>
    <w:rsid w:val="00D01FDE"/>
    <w:rsid w:val="00D133DB"/>
    <w:rsid w:val="00D23264"/>
    <w:rsid w:val="00D3166A"/>
    <w:rsid w:val="00D42F8D"/>
    <w:rsid w:val="00D46112"/>
    <w:rsid w:val="00D7404D"/>
    <w:rsid w:val="00D927F5"/>
    <w:rsid w:val="00DD74C2"/>
    <w:rsid w:val="00DE3DF5"/>
    <w:rsid w:val="00DE635E"/>
    <w:rsid w:val="00DF1937"/>
    <w:rsid w:val="00E12E13"/>
    <w:rsid w:val="00E228EC"/>
    <w:rsid w:val="00E76748"/>
    <w:rsid w:val="00E85359"/>
    <w:rsid w:val="00E973D9"/>
    <w:rsid w:val="00EB02F4"/>
    <w:rsid w:val="00EC01C8"/>
    <w:rsid w:val="00EC407A"/>
    <w:rsid w:val="00ED382F"/>
    <w:rsid w:val="00EE40A5"/>
    <w:rsid w:val="00F12720"/>
    <w:rsid w:val="00F277F7"/>
    <w:rsid w:val="00F33554"/>
    <w:rsid w:val="00F61679"/>
    <w:rsid w:val="00F621BB"/>
    <w:rsid w:val="00F8227C"/>
    <w:rsid w:val="00F93636"/>
    <w:rsid w:val="00F96277"/>
    <w:rsid w:val="00FC011E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BE8E-5C8C-4BB2-B5BB-C6B5AE76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FA3A39A4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2</cp:revision>
  <cp:lastPrinted>2021-12-18T08:18:00Z</cp:lastPrinted>
  <dcterms:created xsi:type="dcterms:W3CDTF">2022-05-25T06:15:00Z</dcterms:created>
  <dcterms:modified xsi:type="dcterms:W3CDTF">2022-05-25T06:15:00Z</dcterms:modified>
</cp:coreProperties>
</file>