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91" w:rsidRDefault="00567BA7" w:rsidP="004D669C">
      <w:pPr>
        <w:jc w:val="center"/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NO GAMES </w:t>
      </w:r>
      <w:r w:rsidR="00F241D0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SUNDAY</w:t>
      </w:r>
    </w:p>
    <w:p w:rsidR="00851E91" w:rsidRDefault="00FB1745" w:rsidP="004D669C">
      <w:pPr>
        <w:jc w:val="center"/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1E91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F241D0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01</w:t>
      </w:r>
      <w:r w:rsidR="00851E91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-</w:t>
      </w:r>
      <w:r w:rsidR="00F241D0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12-2020</w:t>
      </w:r>
    </w:p>
    <w:p w:rsidR="00F241D0" w:rsidRDefault="00F241D0" w:rsidP="004D669C">
      <w:pPr>
        <w:jc w:val="center"/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NEW LEAGUE </w:t>
      </w:r>
      <w:r w:rsidR="00FB1745" w:rsidRPr="00851E91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RESUMES </w:t>
      </w:r>
    </w:p>
    <w:p w:rsidR="003B3314" w:rsidRPr="00851E91" w:rsidRDefault="00F241D0" w:rsidP="004D669C">
      <w:pPr>
        <w:jc w:val="center"/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01</w:t>
      </w:r>
      <w:r w:rsidR="00E83992"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-</w:t>
      </w:r>
      <w:r>
        <w:rPr>
          <w:b/>
          <w:color w:val="DAEEF3" w:themeColor="accent5" w:themeTint="33"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26-2020 </w:t>
      </w:r>
      <w:bookmarkStart w:id="0" w:name="_GoBack"/>
      <w:bookmarkEnd w:id="0"/>
    </w:p>
    <w:p w:rsidR="00F0266B" w:rsidRPr="0057545A" w:rsidRDefault="00F0266B" w:rsidP="004D669C">
      <w:pPr>
        <w:rPr>
          <w:b/>
          <w:color w:val="FF0000"/>
          <w:spacing w:val="60"/>
          <w:sz w:val="84"/>
          <w:szCs w:val="8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F0266B" w:rsidRPr="0057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35BC1"/>
    <w:rsid w:val="00071C26"/>
    <w:rsid w:val="000972DD"/>
    <w:rsid w:val="000C786F"/>
    <w:rsid w:val="001E7A9F"/>
    <w:rsid w:val="00274C92"/>
    <w:rsid w:val="002D27F7"/>
    <w:rsid w:val="002D4C8D"/>
    <w:rsid w:val="00373E76"/>
    <w:rsid w:val="003B2EC7"/>
    <w:rsid w:val="003B3314"/>
    <w:rsid w:val="003F12D5"/>
    <w:rsid w:val="00410184"/>
    <w:rsid w:val="004459EB"/>
    <w:rsid w:val="0045318D"/>
    <w:rsid w:val="00460E85"/>
    <w:rsid w:val="004B13F9"/>
    <w:rsid w:val="004D669C"/>
    <w:rsid w:val="005625AB"/>
    <w:rsid w:val="00567BA7"/>
    <w:rsid w:val="0057545A"/>
    <w:rsid w:val="005B336E"/>
    <w:rsid w:val="006442A1"/>
    <w:rsid w:val="006550BE"/>
    <w:rsid w:val="006626B5"/>
    <w:rsid w:val="0070707F"/>
    <w:rsid w:val="00741546"/>
    <w:rsid w:val="00771062"/>
    <w:rsid w:val="007F584D"/>
    <w:rsid w:val="00820630"/>
    <w:rsid w:val="00851E91"/>
    <w:rsid w:val="008A7B95"/>
    <w:rsid w:val="008F334A"/>
    <w:rsid w:val="00901B00"/>
    <w:rsid w:val="009B1CBA"/>
    <w:rsid w:val="00A17973"/>
    <w:rsid w:val="00A65EE9"/>
    <w:rsid w:val="00A84070"/>
    <w:rsid w:val="00A9799A"/>
    <w:rsid w:val="00AB2066"/>
    <w:rsid w:val="00AC51DC"/>
    <w:rsid w:val="00B01985"/>
    <w:rsid w:val="00B31DD4"/>
    <w:rsid w:val="00B7169C"/>
    <w:rsid w:val="00C03AA2"/>
    <w:rsid w:val="00C610F7"/>
    <w:rsid w:val="00CC5761"/>
    <w:rsid w:val="00CF61D7"/>
    <w:rsid w:val="00D26F2D"/>
    <w:rsid w:val="00DE59E8"/>
    <w:rsid w:val="00E83992"/>
    <w:rsid w:val="00ED4047"/>
    <w:rsid w:val="00F0266B"/>
    <w:rsid w:val="00F241D0"/>
    <w:rsid w:val="00F52212"/>
    <w:rsid w:val="00F96752"/>
    <w:rsid w:val="00FB1745"/>
    <w:rsid w:val="00FB299F"/>
    <w:rsid w:val="00FB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6DC77EA5</Template>
  <TotalTime>241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Big League Dreams Jurupa</cp:lastModifiedBy>
  <cp:revision>18</cp:revision>
  <cp:lastPrinted>2017-07-29T23:02:00Z</cp:lastPrinted>
  <dcterms:created xsi:type="dcterms:W3CDTF">2015-03-30T03:33:00Z</dcterms:created>
  <dcterms:modified xsi:type="dcterms:W3CDTF">2020-01-09T18:37:00Z</dcterms:modified>
</cp:coreProperties>
</file>