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92" w:rsidRDefault="008B0571" w:rsidP="00945EB3">
      <w:pPr>
        <w:jc w:val="center"/>
        <w:rPr>
          <w:b/>
          <w:color w:val="FF6699"/>
          <w:spacing w:val="60"/>
          <w:sz w:val="84"/>
          <w:szCs w:val="84"/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9pt;margin-top:87.45pt;width:453.7pt;height:543.7pt;z-index:-251657216;mso-position-horizontal-relative:text;mso-position-vertical-relative:text;mso-width-relative:page;mso-height-relative:page">
            <v:imagedata r:id="rId6" o:title="softball-easter-bunny-rabbit-sports-lover-gift-tshirt-julie-hurst-transparent"/>
          </v:shape>
        </w:pict>
      </w:r>
      <w:r w:rsidR="006809C3" w:rsidRPr="00853CE0">
        <w:rPr>
          <w:b/>
          <w:color w:val="FF0000"/>
          <w:spacing w:val="60"/>
          <w:sz w:val="84"/>
          <w:szCs w:val="8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  <w:r w:rsidR="001B5CD2" w:rsidRPr="008B0571">
        <w:rPr>
          <w:b/>
          <w:color w:val="FF6699"/>
          <w:spacing w:val="60"/>
          <w:sz w:val="84"/>
          <w:szCs w:val="84"/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NO GAMES </w:t>
      </w:r>
      <w:r>
        <w:rPr>
          <w:b/>
          <w:color w:val="FF6699"/>
          <w:spacing w:val="60"/>
          <w:sz w:val="84"/>
          <w:szCs w:val="84"/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Sunday</w:t>
      </w:r>
      <w:bookmarkStart w:id="0" w:name="_GoBack"/>
      <w:bookmarkEnd w:id="0"/>
      <w:r w:rsidR="001B5CD2" w:rsidRPr="008B0571">
        <w:rPr>
          <w:b/>
          <w:color w:val="FF6699"/>
          <w:spacing w:val="60"/>
          <w:sz w:val="84"/>
          <w:szCs w:val="84"/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Pr="008B0571">
        <w:rPr>
          <w:b/>
          <w:color w:val="FF6699"/>
          <w:spacing w:val="60"/>
          <w:sz w:val="84"/>
          <w:szCs w:val="84"/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04/17</w:t>
      </w:r>
      <w:r w:rsidR="00BE5819" w:rsidRPr="008B0571">
        <w:rPr>
          <w:b/>
          <w:color w:val="FF6699"/>
          <w:spacing w:val="60"/>
          <w:sz w:val="84"/>
          <w:szCs w:val="84"/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/2022</w:t>
      </w:r>
      <w:r w:rsidRPr="008B0571">
        <w:rPr>
          <w:b/>
          <w:color w:val="FF6699"/>
          <w:spacing w:val="60"/>
          <w:sz w:val="84"/>
          <w:szCs w:val="84"/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</w:p>
    <w:p w:rsidR="008B0571" w:rsidRPr="008B0571" w:rsidRDefault="008B0571" w:rsidP="00945EB3">
      <w:pPr>
        <w:jc w:val="center"/>
        <w:rPr>
          <w:b/>
          <w:color w:val="FF6699"/>
          <w:spacing w:val="60"/>
          <w:sz w:val="84"/>
          <w:szCs w:val="84"/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8B0571" w:rsidRDefault="00853CE0" w:rsidP="00945EB3">
      <w:pPr>
        <w:jc w:val="center"/>
        <w:rPr>
          <w:b/>
          <w:color w:val="C2D69B" w:themeColor="accent3" w:themeTint="99"/>
          <w:spacing w:val="60"/>
          <w:sz w:val="84"/>
          <w:szCs w:val="84"/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8B0571">
        <w:rPr>
          <w:b/>
          <w:color w:val="C2D69B" w:themeColor="accent3" w:themeTint="99"/>
          <w:spacing w:val="60"/>
          <w:sz w:val="84"/>
          <w:szCs w:val="84"/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Due to </w:t>
      </w:r>
      <w:r w:rsidR="008B0571" w:rsidRPr="008B0571">
        <w:rPr>
          <w:b/>
          <w:color w:val="C2D69B" w:themeColor="accent3" w:themeTint="99"/>
          <w:spacing w:val="60"/>
          <w:sz w:val="84"/>
          <w:szCs w:val="84"/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EASTER</w:t>
      </w:r>
      <w:r w:rsidRPr="008B0571">
        <w:rPr>
          <w:b/>
          <w:color w:val="C2D69B" w:themeColor="accent3" w:themeTint="99"/>
          <w:spacing w:val="60"/>
          <w:sz w:val="84"/>
          <w:szCs w:val="84"/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</w:p>
    <w:p w:rsidR="008B0571" w:rsidRPr="008B0571" w:rsidRDefault="008B0571" w:rsidP="00945EB3">
      <w:pPr>
        <w:jc w:val="center"/>
        <w:rPr>
          <w:b/>
          <w:color w:val="C2D69B" w:themeColor="accent3" w:themeTint="99"/>
          <w:spacing w:val="60"/>
          <w:sz w:val="84"/>
          <w:szCs w:val="84"/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853CE0" w:rsidRPr="008B0571" w:rsidRDefault="008B0571" w:rsidP="00945EB3">
      <w:pPr>
        <w:jc w:val="center"/>
        <w:rPr>
          <w:b/>
          <w:color w:val="95B3D7" w:themeColor="accent1" w:themeTint="99"/>
          <w:spacing w:val="60"/>
          <w:sz w:val="84"/>
          <w:szCs w:val="84"/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8B0571">
        <w:rPr>
          <w:b/>
          <w:color w:val="95B3D7" w:themeColor="accent1" w:themeTint="99"/>
          <w:spacing w:val="60"/>
          <w:sz w:val="84"/>
          <w:szCs w:val="84"/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Games will resume 04/24</w:t>
      </w:r>
      <w:r w:rsidR="00853CE0" w:rsidRPr="008B0571">
        <w:rPr>
          <w:b/>
          <w:color w:val="95B3D7" w:themeColor="accent1" w:themeTint="99"/>
          <w:spacing w:val="60"/>
          <w:sz w:val="84"/>
          <w:szCs w:val="84"/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/2022</w:t>
      </w:r>
    </w:p>
    <w:p w:rsidR="0077702E" w:rsidRPr="001B5CD2" w:rsidRDefault="002D11F8" w:rsidP="00E318C4">
      <w:pPr>
        <w:jc w:val="center"/>
        <w:rPr>
          <w:b/>
          <w:color w:val="FF0000"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1B5CD2">
        <w:rPr>
          <w:b/>
          <w:color w:val="FF0000"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</w:p>
    <w:sectPr w:rsidR="0077702E" w:rsidRPr="001B5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9F"/>
    <w:rsid w:val="00097AC0"/>
    <w:rsid w:val="000A1842"/>
    <w:rsid w:val="000C2509"/>
    <w:rsid w:val="000F0D97"/>
    <w:rsid w:val="0011672A"/>
    <w:rsid w:val="0017450A"/>
    <w:rsid w:val="00191F3E"/>
    <w:rsid w:val="001B5CD2"/>
    <w:rsid w:val="001D424B"/>
    <w:rsid w:val="001E7A9F"/>
    <w:rsid w:val="001F7FB9"/>
    <w:rsid w:val="002569F2"/>
    <w:rsid w:val="00286099"/>
    <w:rsid w:val="002862F3"/>
    <w:rsid w:val="00296FB2"/>
    <w:rsid w:val="002D11F8"/>
    <w:rsid w:val="00301B92"/>
    <w:rsid w:val="00333D4B"/>
    <w:rsid w:val="0036170A"/>
    <w:rsid w:val="00382EA3"/>
    <w:rsid w:val="0046023B"/>
    <w:rsid w:val="004626EC"/>
    <w:rsid w:val="004A4C29"/>
    <w:rsid w:val="004A7CAE"/>
    <w:rsid w:val="004E536A"/>
    <w:rsid w:val="00553C37"/>
    <w:rsid w:val="00565E2C"/>
    <w:rsid w:val="005A7E3E"/>
    <w:rsid w:val="005F0320"/>
    <w:rsid w:val="00601584"/>
    <w:rsid w:val="006267FF"/>
    <w:rsid w:val="006442A1"/>
    <w:rsid w:val="006809C3"/>
    <w:rsid w:val="0068183B"/>
    <w:rsid w:val="0069651A"/>
    <w:rsid w:val="006A13B7"/>
    <w:rsid w:val="006B1BDE"/>
    <w:rsid w:val="006D2842"/>
    <w:rsid w:val="006F6049"/>
    <w:rsid w:val="0077702E"/>
    <w:rsid w:val="007D5173"/>
    <w:rsid w:val="007D7514"/>
    <w:rsid w:val="00827A7F"/>
    <w:rsid w:val="00853CE0"/>
    <w:rsid w:val="0087126A"/>
    <w:rsid w:val="00880271"/>
    <w:rsid w:val="008A4538"/>
    <w:rsid w:val="008B0571"/>
    <w:rsid w:val="0091125D"/>
    <w:rsid w:val="00945EB3"/>
    <w:rsid w:val="00952BA1"/>
    <w:rsid w:val="00965C8D"/>
    <w:rsid w:val="009C08A2"/>
    <w:rsid w:val="009C1A5B"/>
    <w:rsid w:val="009D1977"/>
    <w:rsid w:val="009E535A"/>
    <w:rsid w:val="00A02118"/>
    <w:rsid w:val="00AB2DCA"/>
    <w:rsid w:val="00AF1073"/>
    <w:rsid w:val="00B3383C"/>
    <w:rsid w:val="00B66350"/>
    <w:rsid w:val="00BD4694"/>
    <w:rsid w:val="00BE5819"/>
    <w:rsid w:val="00C71BA1"/>
    <w:rsid w:val="00C97D79"/>
    <w:rsid w:val="00D05297"/>
    <w:rsid w:val="00D2611F"/>
    <w:rsid w:val="00D72347"/>
    <w:rsid w:val="00DD1CEA"/>
    <w:rsid w:val="00DF3D2A"/>
    <w:rsid w:val="00E318C4"/>
    <w:rsid w:val="00E65F94"/>
    <w:rsid w:val="00ED4E2D"/>
    <w:rsid w:val="00F12177"/>
    <w:rsid w:val="00F33793"/>
    <w:rsid w:val="00F418BA"/>
    <w:rsid w:val="00F919CD"/>
    <w:rsid w:val="00F95A30"/>
    <w:rsid w:val="00FB1D8C"/>
    <w:rsid w:val="00FE23BC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A15D0-5FEF-4FC3-9A4F-7B5CC943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B1FC5CA5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Ozzie Arias</dc:creator>
  <cp:lastModifiedBy>Big League Dreams Perris</cp:lastModifiedBy>
  <cp:revision>2</cp:revision>
  <cp:lastPrinted>2021-07-16T07:21:00Z</cp:lastPrinted>
  <dcterms:created xsi:type="dcterms:W3CDTF">2022-04-16T23:53:00Z</dcterms:created>
  <dcterms:modified xsi:type="dcterms:W3CDTF">2022-04-16T23:53:00Z</dcterms:modified>
</cp:coreProperties>
</file>