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F5" w:rsidRDefault="00F93636" w:rsidP="00D927F5">
      <w:pPr>
        <w:jc w:val="center"/>
        <w:rPr>
          <w:b/>
          <w:color w:val="FF0000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noProof/>
          <w:color w:val="FF0000"/>
          <w:spacing w:val="60"/>
          <w:sz w:val="96"/>
          <w:szCs w:val="96"/>
        </w:rPr>
        <w:drawing>
          <wp:inline distT="0" distB="0" distL="0" distR="0" wp14:anchorId="252FD890" wp14:editId="3793DBD0">
            <wp:extent cx="1800225" cy="130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67FE" w:rsidRDefault="0001747E" w:rsidP="00D627C7">
      <w:pPr>
        <w:jc w:val="center"/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NO GAMES</w:t>
      </w:r>
    </w:p>
    <w:p w:rsidR="0001747E" w:rsidRDefault="004A67FE" w:rsidP="00D627C7">
      <w:pPr>
        <w:jc w:val="center"/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3/28/22                     </w:t>
      </w:r>
      <w:r w:rsidR="002E6C7C"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DUE TO</w:t>
      </w:r>
      <w:r w:rsidR="00037928"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BF60F2"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RAIN</w:t>
      </w:r>
    </w:p>
    <w:p w:rsidR="00B23088" w:rsidRPr="00E85359" w:rsidRDefault="004D750C" w:rsidP="00037928">
      <w:pPr>
        <w:jc w:val="center"/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85359"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SCHEDULE RESUMES</w:t>
      </w:r>
      <w:r w:rsidR="00FE6B3A"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A67FE"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4/4/22</w:t>
      </w:r>
      <w:bookmarkStart w:id="0" w:name="_GoBack"/>
      <w:bookmarkEnd w:id="0"/>
      <w:r w:rsidRPr="00E85359"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A77AD8"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F621BB"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</w:t>
      </w:r>
    </w:p>
    <w:sectPr w:rsidR="00B23088" w:rsidRPr="00E85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B42B0"/>
    <w:multiLevelType w:val="multilevel"/>
    <w:tmpl w:val="5990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BA2B99"/>
    <w:multiLevelType w:val="multilevel"/>
    <w:tmpl w:val="8F30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A9F"/>
    <w:rsid w:val="00002BC3"/>
    <w:rsid w:val="0001747E"/>
    <w:rsid w:val="000236E0"/>
    <w:rsid w:val="00027B17"/>
    <w:rsid w:val="00037928"/>
    <w:rsid w:val="00071C47"/>
    <w:rsid w:val="000F5395"/>
    <w:rsid w:val="001156C0"/>
    <w:rsid w:val="00124357"/>
    <w:rsid w:val="00124973"/>
    <w:rsid w:val="00141BE4"/>
    <w:rsid w:val="00145C58"/>
    <w:rsid w:val="00153A6F"/>
    <w:rsid w:val="001E22DE"/>
    <w:rsid w:val="001E6E48"/>
    <w:rsid w:val="001E7A9F"/>
    <w:rsid w:val="002640C7"/>
    <w:rsid w:val="002D7E93"/>
    <w:rsid w:val="002E6C7C"/>
    <w:rsid w:val="00312DB3"/>
    <w:rsid w:val="0032661D"/>
    <w:rsid w:val="00341661"/>
    <w:rsid w:val="0036668C"/>
    <w:rsid w:val="00393E96"/>
    <w:rsid w:val="003D5759"/>
    <w:rsid w:val="003E51A8"/>
    <w:rsid w:val="003F20F5"/>
    <w:rsid w:val="00427195"/>
    <w:rsid w:val="00432313"/>
    <w:rsid w:val="00457296"/>
    <w:rsid w:val="00461E96"/>
    <w:rsid w:val="004712E2"/>
    <w:rsid w:val="00484E9F"/>
    <w:rsid w:val="004A67FE"/>
    <w:rsid w:val="004C45B8"/>
    <w:rsid w:val="004C5904"/>
    <w:rsid w:val="004D750C"/>
    <w:rsid w:val="004E5C14"/>
    <w:rsid w:val="004F52D6"/>
    <w:rsid w:val="00500F91"/>
    <w:rsid w:val="00520A18"/>
    <w:rsid w:val="00532AB3"/>
    <w:rsid w:val="0057285D"/>
    <w:rsid w:val="005D56D2"/>
    <w:rsid w:val="005F2C9C"/>
    <w:rsid w:val="00615B09"/>
    <w:rsid w:val="00616490"/>
    <w:rsid w:val="00631E23"/>
    <w:rsid w:val="006442A1"/>
    <w:rsid w:val="00670D3D"/>
    <w:rsid w:val="00675F05"/>
    <w:rsid w:val="006859C5"/>
    <w:rsid w:val="006A382A"/>
    <w:rsid w:val="006B6E6C"/>
    <w:rsid w:val="006C3427"/>
    <w:rsid w:val="00727D22"/>
    <w:rsid w:val="007546B4"/>
    <w:rsid w:val="0078165B"/>
    <w:rsid w:val="007A01F9"/>
    <w:rsid w:val="007B26A2"/>
    <w:rsid w:val="007B320F"/>
    <w:rsid w:val="007B7785"/>
    <w:rsid w:val="007D12C4"/>
    <w:rsid w:val="007E37CA"/>
    <w:rsid w:val="008D4AE9"/>
    <w:rsid w:val="008F5939"/>
    <w:rsid w:val="0090020C"/>
    <w:rsid w:val="00972A6F"/>
    <w:rsid w:val="009C266F"/>
    <w:rsid w:val="009C4606"/>
    <w:rsid w:val="00A40614"/>
    <w:rsid w:val="00A56B09"/>
    <w:rsid w:val="00A60769"/>
    <w:rsid w:val="00A77AD8"/>
    <w:rsid w:val="00A87DDE"/>
    <w:rsid w:val="00A93996"/>
    <w:rsid w:val="00AA1553"/>
    <w:rsid w:val="00AB5965"/>
    <w:rsid w:val="00AE4C30"/>
    <w:rsid w:val="00B11E97"/>
    <w:rsid w:val="00B23088"/>
    <w:rsid w:val="00B541F6"/>
    <w:rsid w:val="00B97FB2"/>
    <w:rsid w:val="00BA4E4F"/>
    <w:rsid w:val="00BB0F1F"/>
    <w:rsid w:val="00BF59A6"/>
    <w:rsid w:val="00BF60F2"/>
    <w:rsid w:val="00C1587E"/>
    <w:rsid w:val="00C466CD"/>
    <w:rsid w:val="00CC4673"/>
    <w:rsid w:val="00CF0249"/>
    <w:rsid w:val="00CF221A"/>
    <w:rsid w:val="00CF5B54"/>
    <w:rsid w:val="00D01FDE"/>
    <w:rsid w:val="00D133DB"/>
    <w:rsid w:val="00D42F8D"/>
    <w:rsid w:val="00D46112"/>
    <w:rsid w:val="00D627C7"/>
    <w:rsid w:val="00D927F5"/>
    <w:rsid w:val="00DE635E"/>
    <w:rsid w:val="00DF1937"/>
    <w:rsid w:val="00E12E13"/>
    <w:rsid w:val="00E228EC"/>
    <w:rsid w:val="00E76748"/>
    <w:rsid w:val="00E85359"/>
    <w:rsid w:val="00E973D9"/>
    <w:rsid w:val="00EB02F4"/>
    <w:rsid w:val="00F277F7"/>
    <w:rsid w:val="00F33554"/>
    <w:rsid w:val="00F61679"/>
    <w:rsid w:val="00F621BB"/>
    <w:rsid w:val="00F8227C"/>
    <w:rsid w:val="00F93636"/>
    <w:rsid w:val="00F96277"/>
    <w:rsid w:val="00FC011E"/>
    <w:rsid w:val="00FE6B3A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6444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1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0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6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45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26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81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89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44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737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26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93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786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5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5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6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28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2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9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5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16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66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1C496-A6A3-4F12-B648-DCD67D8F6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A8A0BE45</Template>
  <TotalTime>748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League Dreams Perris</dc:creator>
  <cp:lastModifiedBy>Big League Dreams Jurupa</cp:lastModifiedBy>
  <cp:revision>111</cp:revision>
  <cp:lastPrinted>2021-12-09T21:28:00Z</cp:lastPrinted>
  <dcterms:created xsi:type="dcterms:W3CDTF">2012-03-18T18:39:00Z</dcterms:created>
  <dcterms:modified xsi:type="dcterms:W3CDTF">2022-03-28T22:09:00Z</dcterms:modified>
</cp:coreProperties>
</file>