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252FD890" wp14:editId="3793DBD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47E" w:rsidRDefault="0001747E" w:rsidP="00D627C7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 GAMES</w:t>
      </w:r>
      <w:r w:rsidR="00CC4673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F60F2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12/9/21</w:t>
      </w:r>
      <w:r w:rsidR="002E6C7C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DUE TO</w:t>
      </w:r>
      <w:r w:rsidR="00037928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F60F2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RAIN</w:t>
      </w:r>
    </w:p>
    <w:p w:rsidR="00B23088" w:rsidRPr="00E85359" w:rsidRDefault="004D750C" w:rsidP="00037928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5359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 RESUMES</w:t>
      </w:r>
      <w:r w:rsidR="00FE6B3A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F60F2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12/16/21</w:t>
      </w:r>
      <w:bookmarkStart w:id="0" w:name="_GoBack"/>
      <w:bookmarkEnd w:id="0"/>
      <w:r w:rsidRPr="00E85359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77AD8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621BB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sectPr w:rsidR="00B23088" w:rsidRPr="00E8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BC3"/>
    <w:rsid w:val="0001747E"/>
    <w:rsid w:val="000236E0"/>
    <w:rsid w:val="00027B17"/>
    <w:rsid w:val="00037928"/>
    <w:rsid w:val="00071C47"/>
    <w:rsid w:val="000F5395"/>
    <w:rsid w:val="001156C0"/>
    <w:rsid w:val="00124357"/>
    <w:rsid w:val="00124973"/>
    <w:rsid w:val="00141BE4"/>
    <w:rsid w:val="00145C58"/>
    <w:rsid w:val="00153A6F"/>
    <w:rsid w:val="001E22DE"/>
    <w:rsid w:val="001E6E48"/>
    <w:rsid w:val="001E7A9F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615B09"/>
    <w:rsid w:val="00616490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D4AE9"/>
    <w:rsid w:val="008F5939"/>
    <w:rsid w:val="0090020C"/>
    <w:rsid w:val="00972A6F"/>
    <w:rsid w:val="009C266F"/>
    <w:rsid w:val="009C4606"/>
    <w:rsid w:val="00A40614"/>
    <w:rsid w:val="00A56B09"/>
    <w:rsid w:val="00A60769"/>
    <w:rsid w:val="00A77AD8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BF60F2"/>
    <w:rsid w:val="00C1587E"/>
    <w:rsid w:val="00C466CD"/>
    <w:rsid w:val="00CC4673"/>
    <w:rsid w:val="00CF0249"/>
    <w:rsid w:val="00CF221A"/>
    <w:rsid w:val="00CF5B54"/>
    <w:rsid w:val="00D01FDE"/>
    <w:rsid w:val="00D133DB"/>
    <w:rsid w:val="00D42F8D"/>
    <w:rsid w:val="00D46112"/>
    <w:rsid w:val="00D627C7"/>
    <w:rsid w:val="00D927F5"/>
    <w:rsid w:val="00DE635E"/>
    <w:rsid w:val="00DF1937"/>
    <w:rsid w:val="00E12E13"/>
    <w:rsid w:val="00E228EC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2B01-7015-4049-A815-60453613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BF1062DA</Template>
  <TotalTime>747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110</cp:revision>
  <cp:lastPrinted>2021-12-09T21:28:00Z</cp:lastPrinted>
  <dcterms:created xsi:type="dcterms:W3CDTF">2012-03-18T18:39:00Z</dcterms:created>
  <dcterms:modified xsi:type="dcterms:W3CDTF">2021-12-09T21:28:00Z</dcterms:modified>
</cp:coreProperties>
</file>