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11" w:rsidRDefault="00F93636" w:rsidP="001158C8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7E910049" wp14:editId="1BC4E389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58C8" w:rsidRPr="00E80D09" w:rsidRDefault="001158C8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CONGRATULATIONS TO THE FOLLOWI</w:t>
      </w:r>
      <w:r w:rsidR="00E80D09"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 FRIDAY</w:t>
      </w: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NIGHT LEAGUE CHAMPIONS!</w:t>
      </w:r>
    </w:p>
    <w:p w:rsidR="001158C8" w:rsidRPr="00E80D09" w:rsidRDefault="008649C8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AA</w:t>
      </w:r>
      <w:r w:rsidR="00E80D09"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 – CHOP &amp; STACH</w:t>
      </w:r>
    </w:p>
    <w:p w:rsidR="001158C8" w:rsidRPr="00E80D09" w:rsidRDefault="001158C8" w:rsidP="008649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="00E80D09"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80D09"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 PLAYAZ</w:t>
      </w:r>
    </w:p>
    <w:p w:rsidR="001158C8" w:rsidRPr="00E80D09" w:rsidRDefault="00E80D09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 NATIONAL – LOS PELOTEROS</w:t>
      </w:r>
    </w:p>
    <w:p w:rsidR="00E80D09" w:rsidRPr="00E80D09" w:rsidRDefault="00E80D09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 AMERICAN – CUTIES ON THE BLOCK</w:t>
      </w:r>
    </w:p>
    <w:p w:rsidR="00E80D09" w:rsidRPr="00E80D09" w:rsidRDefault="00E80D09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ROOKIE NATIONAL – GAVILANES</w:t>
      </w:r>
    </w:p>
    <w:p w:rsidR="00E80D09" w:rsidRPr="00E80D09" w:rsidRDefault="00E80D09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ROOKIE AMERICAN – CRYO-GUYS</w:t>
      </w:r>
    </w:p>
    <w:p w:rsidR="00E80D09" w:rsidRPr="00E80D09" w:rsidRDefault="00E80D09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COED AA – NO GLOVE NO LOVE </w:t>
      </w:r>
    </w:p>
    <w:p w:rsidR="00E80D09" w:rsidRPr="00E80D09" w:rsidRDefault="00E80D09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COED A – SOME TEAM COED </w:t>
      </w:r>
    </w:p>
    <w:p w:rsidR="00E80D09" w:rsidRPr="00E80D09" w:rsidRDefault="00E80D09" w:rsidP="001158C8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COED ROOKIE – TEAM LOPEZ</w:t>
      </w:r>
    </w:p>
    <w:p w:rsidR="00836895" w:rsidRPr="00E80D09" w:rsidRDefault="00E80D09" w:rsidP="00E80D09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FRIDAY</w:t>
      </w:r>
      <w:r w:rsidR="008649C8"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</w:t>
      </w:r>
      <w:r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IGHT LEAGUE WILL RESUME ON 03/18/2022 </w:t>
      </w:r>
      <w:bookmarkStart w:id="0" w:name="_GoBack"/>
      <w:bookmarkEnd w:id="0"/>
      <w:r w:rsidR="006A10B9" w:rsidRPr="00E80D09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</w:p>
    <w:sectPr w:rsidR="00836895" w:rsidRPr="00E80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357"/>
    <w:rsid w:val="00002BC3"/>
    <w:rsid w:val="000236E0"/>
    <w:rsid w:val="00027B17"/>
    <w:rsid w:val="00071C47"/>
    <w:rsid w:val="000F5395"/>
    <w:rsid w:val="001156C0"/>
    <w:rsid w:val="001158C8"/>
    <w:rsid w:val="00124357"/>
    <w:rsid w:val="00124973"/>
    <w:rsid w:val="00141BE4"/>
    <w:rsid w:val="00145C58"/>
    <w:rsid w:val="00153A6F"/>
    <w:rsid w:val="001E6E48"/>
    <w:rsid w:val="001E7A9F"/>
    <w:rsid w:val="002640C7"/>
    <w:rsid w:val="002D7E93"/>
    <w:rsid w:val="0030533E"/>
    <w:rsid w:val="00312DB3"/>
    <w:rsid w:val="0032661D"/>
    <w:rsid w:val="00341661"/>
    <w:rsid w:val="0036668C"/>
    <w:rsid w:val="00393E96"/>
    <w:rsid w:val="003D5759"/>
    <w:rsid w:val="003E51A8"/>
    <w:rsid w:val="0041794B"/>
    <w:rsid w:val="00427195"/>
    <w:rsid w:val="00432313"/>
    <w:rsid w:val="004325EA"/>
    <w:rsid w:val="00457296"/>
    <w:rsid w:val="00461E96"/>
    <w:rsid w:val="004712E2"/>
    <w:rsid w:val="00484E9F"/>
    <w:rsid w:val="004C45B8"/>
    <w:rsid w:val="004C5904"/>
    <w:rsid w:val="004E5C14"/>
    <w:rsid w:val="004F52D6"/>
    <w:rsid w:val="00520A18"/>
    <w:rsid w:val="0052273D"/>
    <w:rsid w:val="00532AB3"/>
    <w:rsid w:val="0057285D"/>
    <w:rsid w:val="005B1BD4"/>
    <w:rsid w:val="005D56D2"/>
    <w:rsid w:val="005F2C9C"/>
    <w:rsid w:val="00615B09"/>
    <w:rsid w:val="00616490"/>
    <w:rsid w:val="0062210B"/>
    <w:rsid w:val="00631E23"/>
    <w:rsid w:val="006442A1"/>
    <w:rsid w:val="00670D3D"/>
    <w:rsid w:val="006859C5"/>
    <w:rsid w:val="006A10B9"/>
    <w:rsid w:val="006A382A"/>
    <w:rsid w:val="006C3427"/>
    <w:rsid w:val="007546B4"/>
    <w:rsid w:val="00773541"/>
    <w:rsid w:val="0078165B"/>
    <w:rsid w:val="007A01F9"/>
    <w:rsid w:val="007B26A2"/>
    <w:rsid w:val="007B320F"/>
    <w:rsid w:val="007B7785"/>
    <w:rsid w:val="007D12C4"/>
    <w:rsid w:val="007E37CA"/>
    <w:rsid w:val="00830CCE"/>
    <w:rsid w:val="00836895"/>
    <w:rsid w:val="00850231"/>
    <w:rsid w:val="008649C8"/>
    <w:rsid w:val="008F5939"/>
    <w:rsid w:val="0090020C"/>
    <w:rsid w:val="00902911"/>
    <w:rsid w:val="00972A6F"/>
    <w:rsid w:val="009C266F"/>
    <w:rsid w:val="00A40614"/>
    <w:rsid w:val="00A60769"/>
    <w:rsid w:val="00A8133D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C466CD"/>
    <w:rsid w:val="00C6193D"/>
    <w:rsid w:val="00CF0249"/>
    <w:rsid w:val="00CF221A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36B91"/>
    <w:rsid w:val="00E76748"/>
    <w:rsid w:val="00E80D09"/>
    <w:rsid w:val="00E973D9"/>
    <w:rsid w:val="00EB02F4"/>
    <w:rsid w:val="00F277F7"/>
    <w:rsid w:val="00F33554"/>
    <w:rsid w:val="00F8227C"/>
    <w:rsid w:val="00F93636"/>
    <w:rsid w:val="00F96277"/>
    <w:rsid w:val="00F9736B"/>
    <w:rsid w:val="00FA794B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1949-8BBC-41FA-ABA4-D6ABFEC3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24E10C02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2</cp:revision>
  <cp:lastPrinted>2021-09-18T03:25:00Z</cp:lastPrinted>
  <dcterms:created xsi:type="dcterms:W3CDTF">2022-03-12T09:10:00Z</dcterms:created>
  <dcterms:modified xsi:type="dcterms:W3CDTF">2022-03-12T09:10:00Z</dcterms:modified>
</cp:coreProperties>
</file>